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 xml:space="preserve">ŽÁDOST ZÁKONNÝCH ZÁSTUPCŮ O PŘIJETÍ DÍTĚTE K ZÁKLADNÍMU VZDĚLÁVÁNÍ </w:t>
      </w:r>
    </w:p>
    <w:p w:rsidR="00BF00F6" w:rsidRP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OD ŠKOLNÍHO ROKU</w:t>
      </w:r>
      <w:r>
        <w:rPr>
          <w:b/>
          <w:sz w:val="24"/>
          <w:szCs w:val="24"/>
        </w:rPr>
        <w:t xml:space="preserve"> </w:t>
      </w:r>
      <w:r w:rsidRPr="00BF00F6">
        <w:rPr>
          <w:b/>
          <w:sz w:val="24"/>
          <w:szCs w:val="24"/>
        </w:rPr>
        <w:t>202</w:t>
      </w:r>
      <w:r w:rsidR="005F6E77">
        <w:rPr>
          <w:b/>
          <w:sz w:val="24"/>
          <w:szCs w:val="24"/>
        </w:rPr>
        <w:t>4</w:t>
      </w:r>
      <w:r w:rsidRPr="00BF00F6">
        <w:rPr>
          <w:b/>
          <w:sz w:val="24"/>
          <w:szCs w:val="24"/>
        </w:rPr>
        <w:t>/202</w:t>
      </w:r>
      <w:r w:rsidR="005F6E77">
        <w:rPr>
          <w:b/>
          <w:sz w:val="24"/>
          <w:szCs w:val="24"/>
        </w:rPr>
        <w:t>5</w:t>
      </w:r>
      <w:bookmarkStart w:id="0" w:name="_GoBack"/>
      <w:bookmarkEnd w:id="0"/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1. Zákonný zástupce dítěte: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BF00F6">
        <w:rPr>
          <w:sz w:val="24"/>
          <w:szCs w:val="24"/>
        </w:rPr>
        <w:t>méno a příjmení:</w:t>
      </w:r>
      <w:r>
        <w:rPr>
          <w:sz w:val="24"/>
          <w:szCs w:val="24"/>
        </w:rPr>
        <w:t xml:space="preserve"> 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BF00F6">
        <w:rPr>
          <w:sz w:val="24"/>
          <w:szCs w:val="24"/>
        </w:rPr>
        <w:t xml:space="preserve">ísto trvalého pobytu (popřípadě jiná adresa pro doručování):  </w:t>
      </w:r>
    </w:p>
    <w:p w:rsidR="00BF00F6" w:rsidRPr="00BF00F6" w:rsidRDefault="00BF00F6" w:rsidP="00BF00F6">
      <w:pPr>
        <w:rPr>
          <w:sz w:val="24"/>
          <w:szCs w:val="24"/>
        </w:rPr>
      </w:pP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e-mail</w:t>
      </w:r>
      <w:r>
        <w:rPr>
          <w:sz w:val="24"/>
          <w:szCs w:val="24"/>
        </w:rPr>
        <w:t>:</w:t>
      </w:r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2. Správní orgán: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Základní škola a </w:t>
      </w:r>
      <w:r>
        <w:rPr>
          <w:sz w:val="24"/>
          <w:szCs w:val="24"/>
        </w:rPr>
        <w:t>Základní umělecká škola Jablonné v Podještědí</w:t>
      </w:r>
      <w:r w:rsidRPr="00BF00F6">
        <w:rPr>
          <w:sz w:val="24"/>
          <w:szCs w:val="24"/>
        </w:rPr>
        <w:t>, příspěvková organizace</w:t>
      </w:r>
    </w:p>
    <w:p w:rsid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U školy 98, Jablonné v Podještědí,</w:t>
      </w:r>
      <w:r w:rsidRPr="00BF00F6">
        <w:rPr>
          <w:sz w:val="24"/>
          <w:szCs w:val="24"/>
        </w:rPr>
        <w:t xml:space="preserve"> 471 2</w:t>
      </w:r>
      <w:r>
        <w:rPr>
          <w:sz w:val="24"/>
          <w:szCs w:val="24"/>
        </w:rPr>
        <w:t>5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IČO: 46750321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Podle ustanovení §36, odstavce 4 a 5 zákona č. 561/2001 Sb., o předškolním, základním, středním, vyšším odborném a jiném vzdělávání (školský zákon), žádám o přijetí k základnímu vzdělávání v Základní škole a </w:t>
      </w:r>
      <w:r>
        <w:rPr>
          <w:sz w:val="24"/>
          <w:szCs w:val="24"/>
        </w:rPr>
        <w:t>Základní umělecké škole Jablonné v Podještědí</w:t>
      </w:r>
      <w:r w:rsidRPr="00BF00F6">
        <w:rPr>
          <w:sz w:val="24"/>
          <w:szCs w:val="24"/>
        </w:rPr>
        <w:t>, příspěvková organizace:</w:t>
      </w:r>
    </w:p>
    <w:p w:rsid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BF00F6">
        <w:rPr>
          <w:sz w:val="24"/>
          <w:szCs w:val="24"/>
        </w:rPr>
        <w:t xml:space="preserve">méno a příjmení dítěte: </w:t>
      </w:r>
      <w:r w:rsidRPr="00BF00F6">
        <w:rPr>
          <w:sz w:val="24"/>
          <w:szCs w:val="24"/>
        </w:rPr>
        <w:tab/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BF00F6">
        <w:rPr>
          <w:sz w:val="24"/>
          <w:szCs w:val="24"/>
        </w:rPr>
        <w:t>ísto trvalého pobytu (popřípadě jiná adresa pro doručování</w:t>
      </w:r>
      <w:r>
        <w:rPr>
          <w:sz w:val="24"/>
          <w:szCs w:val="24"/>
        </w:rPr>
        <w:t>:</w:t>
      </w:r>
    </w:p>
    <w:p w:rsidR="00BF00F6" w:rsidRPr="00BF00F6" w:rsidRDefault="00BF00F6" w:rsidP="00BF00F6">
      <w:pPr>
        <w:rPr>
          <w:sz w:val="24"/>
          <w:szCs w:val="24"/>
        </w:rPr>
      </w:pPr>
    </w:p>
    <w:p w:rsid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Místo narození</w:t>
      </w:r>
      <w:r w:rsidRPr="00BF00F6">
        <w:rPr>
          <w:sz w:val="24"/>
          <w:szCs w:val="24"/>
        </w:rPr>
        <w:t xml:space="preserve">: 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Byl/a jsem poučen/a o možnosti odkladu školní docházky.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Zákonní zástupci dítěte se dohodli, že záležitosti spojené s přijetím k základnímu vzdělávání b</w:t>
      </w:r>
      <w:r>
        <w:rPr>
          <w:sz w:val="24"/>
          <w:szCs w:val="24"/>
        </w:rPr>
        <w:t>ude vyřizovat zákonný zástupce:</w:t>
      </w:r>
      <w:r w:rsidRPr="00BF00F6">
        <w:rPr>
          <w:sz w:val="24"/>
          <w:szCs w:val="24"/>
        </w:rPr>
        <w:t xml:space="preserve">                                                 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V Jablonném v Podještědí dne</w:t>
      </w:r>
      <w:r w:rsidRPr="00BF00F6">
        <w:rPr>
          <w:sz w:val="24"/>
          <w:szCs w:val="24"/>
        </w:rPr>
        <w:t>:</w:t>
      </w:r>
      <w:r w:rsidRPr="00BF00F6">
        <w:rPr>
          <w:sz w:val="24"/>
          <w:szCs w:val="24"/>
        </w:rPr>
        <w:tab/>
      </w:r>
    </w:p>
    <w:p w:rsidR="00EF0F65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F6">
        <w:rPr>
          <w:sz w:val="24"/>
          <w:szCs w:val="24"/>
        </w:rPr>
        <w:t>podpis zákonného zástupce dítěte</w:t>
      </w:r>
    </w:p>
    <w:sectPr w:rsidR="00EF0F65" w:rsidRPr="00BF00F6" w:rsidSect="00717E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AE" w:rsidRDefault="002023AE" w:rsidP="00E63696">
      <w:pPr>
        <w:spacing w:after="0" w:line="240" w:lineRule="auto"/>
      </w:pPr>
      <w:r>
        <w:separator/>
      </w:r>
    </w:p>
  </w:endnote>
  <w:endnote w:type="continuationSeparator" w:id="0">
    <w:p w:rsidR="002023AE" w:rsidRDefault="002023AE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453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9926320</wp:posOffset>
          </wp:positionV>
          <wp:extent cx="6271200" cy="262800"/>
          <wp:effectExtent l="0" t="0" r="0" b="4445"/>
          <wp:wrapNone/>
          <wp:docPr id="3" name="Grafický 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AE" w:rsidRDefault="002023AE" w:rsidP="00E63696">
      <w:pPr>
        <w:spacing w:after="0" w:line="240" w:lineRule="auto"/>
      </w:pPr>
      <w:r>
        <w:separator/>
      </w:r>
    </w:p>
  </w:footnote>
  <w:footnote w:type="continuationSeparator" w:id="0">
    <w:p w:rsidR="002023AE" w:rsidRDefault="002023AE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2023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3648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EDF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2886566</wp:posOffset>
          </wp:positionH>
          <wp:positionV relativeFrom="page">
            <wp:posOffset>483079</wp:posOffset>
          </wp:positionV>
          <wp:extent cx="2869200" cy="3816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3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2023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509D"/>
    <w:rsid w:val="000156DC"/>
    <w:rsid w:val="0008177B"/>
    <w:rsid w:val="000D1F08"/>
    <w:rsid w:val="00130B0D"/>
    <w:rsid w:val="00184102"/>
    <w:rsid w:val="001E0732"/>
    <w:rsid w:val="001E2A73"/>
    <w:rsid w:val="002023AE"/>
    <w:rsid w:val="0024771F"/>
    <w:rsid w:val="00253CD2"/>
    <w:rsid w:val="00290627"/>
    <w:rsid w:val="002B6DB3"/>
    <w:rsid w:val="002C6ED7"/>
    <w:rsid w:val="0036481E"/>
    <w:rsid w:val="00453029"/>
    <w:rsid w:val="00497276"/>
    <w:rsid w:val="00500874"/>
    <w:rsid w:val="00517FD1"/>
    <w:rsid w:val="00534DD8"/>
    <w:rsid w:val="005F6E77"/>
    <w:rsid w:val="0061226E"/>
    <w:rsid w:val="00634767"/>
    <w:rsid w:val="006A74F7"/>
    <w:rsid w:val="00717EDF"/>
    <w:rsid w:val="007B2BA5"/>
    <w:rsid w:val="00820AD1"/>
    <w:rsid w:val="0087016B"/>
    <w:rsid w:val="0090356F"/>
    <w:rsid w:val="009035D8"/>
    <w:rsid w:val="00942C9E"/>
    <w:rsid w:val="009A360E"/>
    <w:rsid w:val="009B49B9"/>
    <w:rsid w:val="009D6204"/>
    <w:rsid w:val="00A21F84"/>
    <w:rsid w:val="00A347CC"/>
    <w:rsid w:val="00A85C11"/>
    <w:rsid w:val="00A910CA"/>
    <w:rsid w:val="00AA0140"/>
    <w:rsid w:val="00B3314F"/>
    <w:rsid w:val="00B42EA0"/>
    <w:rsid w:val="00BA6D90"/>
    <w:rsid w:val="00BE7058"/>
    <w:rsid w:val="00BF00F6"/>
    <w:rsid w:val="00C1535B"/>
    <w:rsid w:val="00C261D0"/>
    <w:rsid w:val="00DB51DC"/>
    <w:rsid w:val="00E11D9D"/>
    <w:rsid w:val="00E3152D"/>
    <w:rsid w:val="00E5176C"/>
    <w:rsid w:val="00E63696"/>
    <w:rsid w:val="00EB0821"/>
    <w:rsid w:val="00EF0F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69C9-29C7-438B-B45A-3C85067E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2023-02-28T07:07:00Z</cp:lastPrinted>
  <dcterms:created xsi:type="dcterms:W3CDTF">2021-03-09T08:44:00Z</dcterms:created>
  <dcterms:modified xsi:type="dcterms:W3CDTF">2024-03-12T15:13:00Z</dcterms:modified>
</cp:coreProperties>
</file>