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9D" w:rsidRDefault="00E11D9D" w:rsidP="00E11D9D">
      <w:pPr>
        <w:rPr>
          <w:b/>
          <w:sz w:val="24"/>
          <w:szCs w:val="24"/>
        </w:rPr>
      </w:pPr>
      <w:r w:rsidRPr="00E11D9D">
        <w:object w:dxaOrig="907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35pt;height:25.1pt" o:ole="">
            <v:imagedata r:id="rId9" o:title=""/>
          </v:shape>
          <o:OLEObject Type="Embed" ProgID="Word.Document.12" ShapeID="_x0000_i1025" DrawAspect="Content" ObjectID="_1798959691" r:id="rId10">
            <o:FieldCodes>\s</o:FieldCodes>
          </o:OLEObject>
        </w:object>
      </w:r>
      <w:r w:rsidRPr="00E11D9D">
        <w:rPr>
          <w:b/>
          <w:sz w:val="24"/>
          <w:szCs w:val="24"/>
        </w:rPr>
        <w:t>Evidenční list žáka Základní školy a Základní umělecké školy Jablonné v Podještědí, příspěvkové organizace</w:t>
      </w:r>
    </w:p>
    <w:p w:rsidR="0024771F" w:rsidRPr="00E11D9D" w:rsidRDefault="0024771F" w:rsidP="00E11D9D">
      <w:pPr>
        <w:rPr>
          <w:b/>
          <w:sz w:val="24"/>
          <w:szCs w:val="24"/>
        </w:rPr>
      </w:pPr>
      <w:r w:rsidRPr="00F12BB8">
        <w:rPr>
          <w:b/>
          <w:color w:val="0000FF"/>
          <w:sz w:val="24"/>
        </w:rPr>
        <w:t>Registrační číslo přidělené pro účely oznámení rozhodnutí o přijetí:</w:t>
      </w:r>
    </w:p>
    <w:p w:rsidR="005279D8" w:rsidRDefault="00E11D9D" w:rsidP="00E11D9D">
      <w:r w:rsidRPr="00E11D9D">
        <w:t>1.</w:t>
      </w:r>
      <w:r w:rsidRPr="00C45721">
        <w:rPr>
          <w:b/>
        </w:rPr>
        <w:t xml:space="preserve"> Jméno a příjmení </w:t>
      </w:r>
      <w:r>
        <w:rPr>
          <w:b/>
        </w:rPr>
        <w:t>žáka</w:t>
      </w:r>
      <w:r w:rsidRPr="00C45721">
        <w:rPr>
          <w:b/>
        </w:rPr>
        <w:t>:</w:t>
      </w:r>
      <w:r>
        <w:t xml:space="preserve"> </w:t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995556">
        <w:t xml:space="preserve">     </w:t>
      </w:r>
      <w:r>
        <w:t>Datum narození:</w:t>
      </w:r>
    </w:p>
    <w:p w:rsidR="00E11D9D" w:rsidRDefault="005279D8" w:rsidP="00E11D9D">
      <w:r>
        <w:t xml:space="preserve">    Rodné číslo:</w:t>
      </w:r>
      <w:r w:rsidR="00E11D9D">
        <w:t xml:space="preserve">  </w:t>
      </w:r>
      <w:r>
        <w:tab/>
      </w:r>
      <w:r>
        <w:tab/>
      </w:r>
      <w:r>
        <w:tab/>
      </w:r>
      <w:r w:rsidR="00995556">
        <w:t xml:space="preserve">       </w:t>
      </w:r>
      <w:r w:rsidR="00E11D9D">
        <w:t>Místo narození:</w:t>
      </w:r>
      <w:r>
        <w:t xml:space="preserve"> </w:t>
      </w:r>
      <w:r>
        <w:tab/>
      </w:r>
      <w:r>
        <w:tab/>
      </w:r>
      <w:r>
        <w:tab/>
      </w:r>
      <w:r w:rsidR="00995556">
        <w:t xml:space="preserve">     </w:t>
      </w:r>
      <w:r w:rsidR="00E11D9D">
        <w:t>Národnost:</w:t>
      </w:r>
      <w:r>
        <w:t xml:space="preserve"> </w:t>
      </w:r>
    </w:p>
    <w:p w:rsidR="00E11D9D" w:rsidRDefault="00E11D9D" w:rsidP="00E11D9D">
      <w:r>
        <w:t xml:space="preserve">    Bydliště: </w:t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 w:rsidR="00995556">
        <w:t xml:space="preserve">     </w:t>
      </w:r>
      <w:r>
        <w:t>Státní občanství:</w:t>
      </w:r>
    </w:p>
    <w:p w:rsidR="00E11D9D" w:rsidRDefault="00E11D9D" w:rsidP="00E11D9D">
      <w:r>
        <w:t xml:space="preserve"> 2. </w:t>
      </w:r>
      <w:r w:rsidRPr="00C45721">
        <w:rPr>
          <w:b/>
        </w:rPr>
        <w:t xml:space="preserve">Matka </w:t>
      </w:r>
      <w:r>
        <w:rPr>
          <w:b/>
        </w:rPr>
        <w:t>žáka</w:t>
      </w:r>
      <w:r>
        <w:t xml:space="preserve"> (jméno a příjmení</w:t>
      </w:r>
      <w:r w:rsidR="005279D8">
        <w:t>):</w:t>
      </w:r>
    </w:p>
    <w:p w:rsidR="00E11D9D" w:rsidRDefault="000A3E3F" w:rsidP="00E11D9D">
      <w:r>
        <w:t xml:space="preserve">    Bydliště /není-li</w:t>
      </w:r>
      <w:r w:rsidR="00E11D9D">
        <w:t xml:space="preserve"> totožné s bydlištěm dítěte/:</w:t>
      </w:r>
    </w:p>
    <w:p w:rsidR="00E11D9D" w:rsidRDefault="005279D8" w:rsidP="00E11D9D">
      <w:r>
        <w:t xml:space="preserve">    Telefon</w:t>
      </w:r>
      <w:r w:rsidR="00E11D9D">
        <w:t>:</w:t>
      </w:r>
      <w:r>
        <w:tab/>
      </w:r>
      <w:r>
        <w:tab/>
      </w:r>
      <w:r>
        <w:tab/>
      </w:r>
      <w:r>
        <w:tab/>
        <w:t>e-mail</w:t>
      </w:r>
      <w:r w:rsidR="00E11D9D">
        <w:t xml:space="preserve">:    </w:t>
      </w:r>
    </w:p>
    <w:p w:rsidR="00E11D9D" w:rsidRDefault="00E11D9D" w:rsidP="00E11D9D">
      <w:r>
        <w:t xml:space="preserve">3. </w:t>
      </w:r>
      <w:r w:rsidRPr="002123C7">
        <w:rPr>
          <w:b/>
        </w:rPr>
        <w:t xml:space="preserve">Otec </w:t>
      </w:r>
      <w:r>
        <w:rPr>
          <w:b/>
        </w:rPr>
        <w:t>žáka</w:t>
      </w:r>
      <w:bookmarkStart w:id="0" w:name="_GoBack"/>
      <w:bookmarkEnd w:id="0"/>
      <w:r>
        <w:t xml:space="preserve"> (jméno a příjmení):</w:t>
      </w:r>
    </w:p>
    <w:p w:rsidR="00E11D9D" w:rsidRDefault="00E11D9D" w:rsidP="00E11D9D">
      <w:r>
        <w:t xml:space="preserve">    Bydliště /není-li totožné s bydlištěm dítěte/:</w:t>
      </w:r>
    </w:p>
    <w:p w:rsidR="00E11D9D" w:rsidRDefault="00E11D9D" w:rsidP="00E11D9D">
      <w:r>
        <w:t xml:space="preserve">    Telefon:</w:t>
      </w:r>
      <w:r>
        <w:tab/>
      </w:r>
      <w:r w:rsidR="005279D8">
        <w:tab/>
      </w:r>
      <w:r w:rsidR="005279D8">
        <w:tab/>
      </w:r>
      <w:r w:rsidR="005279D8">
        <w:tab/>
        <w:t>e-mail</w:t>
      </w:r>
      <w:r>
        <w:t xml:space="preserve">:    </w:t>
      </w:r>
    </w:p>
    <w:p w:rsidR="00E11D9D" w:rsidRDefault="00E11D9D" w:rsidP="00E11D9D">
      <w:r>
        <w:t xml:space="preserve">4. </w:t>
      </w:r>
      <w:r w:rsidRPr="002123C7">
        <w:rPr>
          <w:b/>
        </w:rPr>
        <w:t>Zdravotní pojišťovna</w:t>
      </w:r>
      <w:r>
        <w:t>:</w:t>
      </w:r>
    </w:p>
    <w:p w:rsidR="00E11D9D" w:rsidRPr="002123C7" w:rsidRDefault="00E11D9D" w:rsidP="00E11D9D">
      <w:pPr>
        <w:rPr>
          <w:i/>
        </w:rPr>
      </w:pPr>
      <w:r>
        <w:t xml:space="preserve">5. </w:t>
      </w:r>
      <w:r w:rsidRPr="002123C7">
        <w:rPr>
          <w:i/>
        </w:rPr>
        <w:t xml:space="preserve">Podle uvážení uveďte další údaje důležité pro spolupráci rodiny se školou a úspěšnou   </w:t>
      </w:r>
    </w:p>
    <w:p w:rsidR="00E11D9D" w:rsidRPr="002123C7" w:rsidRDefault="00E11D9D" w:rsidP="00E11D9D">
      <w:pPr>
        <w:rPr>
          <w:i/>
        </w:rPr>
      </w:pPr>
      <w:r w:rsidRPr="002123C7">
        <w:rPr>
          <w:i/>
        </w:rPr>
        <w:t xml:space="preserve">    práci dítěte ve škole, například:</w:t>
      </w:r>
    </w:p>
    <w:p w:rsidR="00E11D9D" w:rsidRDefault="00E11D9D" w:rsidP="00E11D9D">
      <w:pPr>
        <w:numPr>
          <w:ilvl w:val="0"/>
          <w:numId w:val="4"/>
        </w:numPr>
        <w:spacing w:after="0" w:line="240" w:lineRule="auto"/>
        <w:jc w:val="left"/>
      </w:pPr>
      <w:r w:rsidRPr="002123C7">
        <w:rPr>
          <w:b/>
        </w:rPr>
        <w:t>Zdravotní postižení</w:t>
      </w:r>
      <w:r w:rsidRPr="002123C7">
        <w:t>, chronické onemocnění dítěte</w:t>
      </w:r>
      <w:r>
        <w:t xml:space="preserve"> (zrak, sluch, vada řeči, LMD, alergie, epilepsie, diabetes, srdeční vada, dietní omezení apod.):</w:t>
      </w:r>
    </w:p>
    <w:p w:rsidR="005279D8" w:rsidRDefault="005279D8" w:rsidP="005279D8">
      <w:pPr>
        <w:spacing w:after="0" w:line="240" w:lineRule="auto"/>
        <w:ind w:left="720"/>
        <w:jc w:val="left"/>
      </w:pPr>
    </w:p>
    <w:p w:rsidR="005279D8" w:rsidRDefault="00E11D9D" w:rsidP="005279D8">
      <w:pPr>
        <w:numPr>
          <w:ilvl w:val="0"/>
          <w:numId w:val="5"/>
        </w:numPr>
        <w:spacing w:after="0" w:line="240" w:lineRule="auto"/>
        <w:jc w:val="left"/>
      </w:pPr>
      <w:r w:rsidRPr="002123C7">
        <w:rPr>
          <w:b/>
        </w:rPr>
        <w:t xml:space="preserve">Další údaje o </w:t>
      </w:r>
      <w:r>
        <w:rPr>
          <w:b/>
        </w:rPr>
        <w:t>žákovi</w:t>
      </w:r>
      <w:r>
        <w:t>, které považujete za důležité</w:t>
      </w:r>
    </w:p>
    <w:p w:rsidR="00E11D9D" w:rsidRDefault="00E11D9D" w:rsidP="00E11D9D">
      <w:pPr>
        <w:ind w:left="720"/>
      </w:pPr>
    </w:p>
    <w:p w:rsidR="00E11D9D" w:rsidRDefault="00E11D9D" w:rsidP="00E11D9D">
      <w:r>
        <w:t xml:space="preserve">6. </w:t>
      </w:r>
      <w:r w:rsidRPr="00910FD0">
        <w:rPr>
          <w:b/>
        </w:rPr>
        <w:t>Navštěvovalo vaše dítě mateřskou školu</w:t>
      </w:r>
      <w:r>
        <w:t>?</w:t>
      </w:r>
      <w:r>
        <w:tab/>
        <w:t>ano (název)</w:t>
      </w:r>
      <w:r>
        <w:tab/>
      </w:r>
      <w:r w:rsidR="005279D8">
        <w:tab/>
      </w:r>
      <w:r w:rsidR="005279D8">
        <w:tab/>
      </w:r>
      <w:r w:rsidR="005279D8">
        <w:tab/>
      </w:r>
      <w:r>
        <w:t>ne</w:t>
      </w:r>
    </w:p>
    <w:p w:rsidR="00E11D9D" w:rsidRDefault="00E11D9D" w:rsidP="00E11D9D">
      <w:r>
        <w:t xml:space="preserve">7. </w:t>
      </w:r>
      <w:r w:rsidRPr="00910FD0">
        <w:rPr>
          <w:b/>
        </w:rPr>
        <w:t>Bude dítě navštěvovat školní družinu</w:t>
      </w:r>
      <w:r>
        <w:t>?</w:t>
      </w:r>
      <w:r>
        <w:tab/>
        <w:t>ano</w:t>
      </w:r>
      <w:r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>
        <w:t>ne</w:t>
      </w:r>
    </w:p>
    <w:p w:rsidR="00E11D9D" w:rsidRDefault="00E11D9D" w:rsidP="00E11D9D">
      <w:pPr>
        <w:rPr>
          <w:sz w:val="18"/>
        </w:rPr>
      </w:pPr>
      <w:r>
        <w:t xml:space="preserve">8. </w:t>
      </w:r>
      <w:r w:rsidRPr="00910FD0">
        <w:rPr>
          <w:b/>
        </w:rPr>
        <w:t>Budeme žádat o odklad školní docházky</w:t>
      </w:r>
      <w:r>
        <w:t>?</w:t>
      </w:r>
      <w:r>
        <w:tab/>
        <w:t>ano</w:t>
      </w:r>
      <w:r>
        <w:tab/>
      </w:r>
      <w:r w:rsidR="005279D8">
        <w:tab/>
      </w:r>
      <w:r w:rsidR="005279D8">
        <w:tab/>
      </w:r>
      <w:r w:rsidR="005279D8">
        <w:tab/>
      </w:r>
      <w:r w:rsidR="005279D8">
        <w:tab/>
      </w:r>
      <w:r>
        <w:t>ne</w:t>
      </w:r>
    </w:p>
    <w:p w:rsidR="00E11D9D" w:rsidRDefault="00E11D9D" w:rsidP="00E11D9D">
      <w:r>
        <w:t>Datum:</w:t>
      </w:r>
    </w:p>
    <w:p w:rsidR="00EF0F65" w:rsidRDefault="00EF0F65" w:rsidP="00E11D9D">
      <w:r>
        <w:t xml:space="preserve">Podpis zákonného zástupce žáka: </w:t>
      </w:r>
    </w:p>
    <w:sectPr w:rsidR="00EF0F65" w:rsidSect="00717E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EB" w:rsidRDefault="005646EB" w:rsidP="00E63696">
      <w:pPr>
        <w:spacing w:after="0" w:line="240" w:lineRule="auto"/>
      </w:pPr>
      <w:r>
        <w:separator/>
      </w:r>
    </w:p>
  </w:endnote>
  <w:endnote w:type="continuationSeparator" w:id="0">
    <w:p w:rsidR="005646EB" w:rsidRDefault="005646EB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A7" w:rsidRDefault="006E36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253C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A7" w:rsidRDefault="006E36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EB" w:rsidRDefault="005646EB" w:rsidP="00E63696">
      <w:pPr>
        <w:spacing w:after="0" w:line="240" w:lineRule="auto"/>
      </w:pPr>
      <w:r>
        <w:separator/>
      </w:r>
    </w:p>
  </w:footnote>
  <w:footnote w:type="continuationSeparator" w:id="0">
    <w:p w:rsidR="005646EB" w:rsidRDefault="005646EB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5646E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3648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EDF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posOffset>2886566</wp:posOffset>
          </wp:positionH>
          <wp:positionV relativeFrom="page">
            <wp:posOffset>483079</wp:posOffset>
          </wp:positionV>
          <wp:extent cx="2869200" cy="3816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3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5646E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CA1"/>
    <w:multiLevelType w:val="hybridMultilevel"/>
    <w:tmpl w:val="705276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150"/>
    <w:multiLevelType w:val="hybridMultilevel"/>
    <w:tmpl w:val="588C5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509D"/>
    <w:rsid w:val="000156DC"/>
    <w:rsid w:val="0008177B"/>
    <w:rsid w:val="000A3E3F"/>
    <w:rsid w:val="000D1F08"/>
    <w:rsid w:val="00130B0D"/>
    <w:rsid w:val="00184102"/>
    <w:rsid w:val="001E0732"/>
    <w:rsid w:val="001E2A73"/>
    <w:rsid w:val="0024771F"/>
    <w:rsid w:val="00253CD2"/>
    <w:rsid w:val="002B6DB3"/>
    <w:rsid w:val="002C6ED7"/>
    <w:rsid w:val="0036481E"/>
    <w:rsid w:val="00453029"/>
    <w:rsid w:val="00497276"/>
    <w:rsid w:val="004D6996"/>
    <w:rsid w:val="00517FD1"/>
    <w:rsid w:val="005279D8"/>
    <w:rsid w:val="00534DD8"/>
    <w:rsid w:val="005646EB"/>
    <w:rsid w:val="005A6A8E"/>
    <w:rsid w:val="00634767"/>
    <w:rsid w:val="006A74F7"/>
    <w:rsid w:val="006E0026"/>
    <w:rsid w:val="006E36A7"/>
    <w:rsid w:val="00717EDF"/>
    <w:rsid w:val="007B2BA5"/>
    <w:rsid w:val="007E3A88"/>
    <w:rsid w:val="00820AD1"/>
    <w:rsid w:val="0087016B"/>
    <w:rsid w:val="0090356F"/>
    <w:rsid w:val="009035D8"/>
    <w:rsid w:val="00942C9E"/>
    <w:rsid w:val="00995556"/>
    <w:rsid w:val="009A360E"/>
    <w:rsid w:val="009D6204"/>
    <w:rsid w:val="00A347CC"/>
    <w:rsid w:val="00A85C11"/>
    <w:rsid w:val="00A910CA"/>
    <w:rsid w:val="00AA0140"/>
    <w:rsid w:val="00AD202A"/>
    <w:rsid w:val="00B3314F"/>
    <w:rsid w:val="00B42EA0"/>
    <w:rsid w:val="00BA6D90"/>
    <w:rsid w:val="00BE7058"/>
    <w:rsid w:val="00C1535B"/>
    <w:rsid w:val="00C261D0"/>
    <w:rsid w:val="00E11D9D"/>
    <w:rsid w:val="00E5176C"/>
    <w:rsid w:val="00E63696"/>
    <w:rsid w:val="00EB0821"/>
    <w:rsid w:val="00EF0F6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3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9824-E35D-418A-9E96-BBA964A1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3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2024-04-08T05:58:00Z</cp:lastPrinted>
  <dcterms:created xsi:type="dcterms:W3CDTF">2021-03-09T09:16:00Z</dcterms:created>
  <dcterms:modified xsi:type="dcterms:W3CDTF">2025-01-21T09:15:00Z</dcterms:modified>
</cp:coreProperties>
</file>