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45" w:rsidRDefault="00FF5D45" w:rsidP="0087016B">
      <w:pPr>
        <w:rPr>
          <w:b/>
          <w:sz w:val="24"/>
        </w:rPr>
      </w:pPr>
    </w:p>
    <w:p w:rsidR="00500142" w:rsidRDefault="00500142" w:rsidP="0087016B"/>
    <w:p w:rsidR="00BB4B2B" w:rsidRDefault="00BB4B2B" w:rsidP="0087016B">
      <w:r>
        <w:t>Ředitelství Základní školy a Základní umělecké školy Jablonné v Podještědí, příspěvková organizace</w:t>
      </w:r>
    </w:p>
    <w:p w:rsidR="00BB4B2B" w:rsidRDefault="00BB4B2B" w:rsidP="0087016B"/>
    <w:p w:rsidR="00BB4B2B" w:rsidRPr="00EF3831" w:rsidRDefault="00BB4B2B" w:rsidP="0087016B">
      <w:pPr>
        <w:rPr>
          <w:b/>
        </w:rPr>
      </w:pPr>
      <w:r w:rsidRPr="00EF3831">
        <w:rPr>
          <w:b/>
        </w:rPr>
        <w:t>Žádost o odklad povinné školní docházky</w:t>
      </w:r>
    </w:p>
    <w:p w:rsidR="00BB4B2B" w:rsidRDefault="00BB4B2B" w:rsidP="0087016B">
      <w:r>
        <w:t>Na základě odborného vyšetření a doporučení ošetřujícího dětského lékaře (viz přílohy), žádáme o odklad povinné školní docházky o jeden rok.</w:t>
      </w:r>
    </w:p>
    <w:p w:rsidR="00BB4B2B" w:rsidRDefault="00BB4B2B" w:rsidP="0087016B">
      <w:r>
        <w:t>Podklady k nástupu povinné školní docházky</w:t>
      </w:r>
    </w:p>
    <w:p w:rsidR="00BB4B2B" w:rsidRDefault="00BB4B2B" w:rsidP="0087016B">
      <w:r>
        <w:t>Jméno a příjmení dítěte: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B2B" w:rsidRDefault="00BB4B2B" w:rsidP="0087016B">
      <w:r>
        <w:t>Datum a místo narození:</w:t>
      </w:r>
    </w:p>
    <w:p w:rsidR="00BB4B2B" w:rsidRDefault="00BB4B2B" w:rsidP="0087016B">
      <w:r>
        <w:t>Jméno a příjmení otce:</w:t>
      </w:r>
    </w:p>
    <w:p w:rsidR="00BB4B2B" w:rsidRDefault="00BB4B2B" w:rsidP="0087016B">
      <w:pPr>
        <w:rPr>
          <w:b/>
          <w:sz w:val="24"/>
        </w:rPr>
      </w:pPr>
      <w:r>
        <w:t>Adresa bydliště otce:</w:t>
      </w:r>
    </w:p>
    <w:p w:rsidR="00BB4B2B" w:rsidRDefault="00BB4B2B" w:rsidP="00BB4B2B">
      <w:r>
        <w:t>Jméno a příjmení matky:</w:t>
      </w:r>
    </w:p>
    <w:p w:rsidR="00BB4B2B" w:rsidRDefault="00BB4B2B" w:rsidP="00BB4B2B">
      <w:r>
        <w:t>Adresa bydliště matky:</w:t>
      </w:r>
    </w:p>
    <w:p w:rsidR="00BB4B2B" w:rsidRDefault="00BB4B2B" w:rsidP="00BB4B2B">
      <w:r>
        <w:t xml:space="preserve">Rodina úplná – neúplná. Dítě je v péči: </w:t>
      </w:r>
    </w:p>
    <w:p w:rsidR="00BB4B2B" w:rsidRDefault="00BB4B2B" w:rsidP="00BB4B2B">
      <w:r>
        <w:t>Dítě navštěvuje mateřskou školu:</w:t>
      </w:r>
      <w:r>
        <w:tab/>
      </w:r>
      <w:r>
        <w:tab/>
      </w:r>
      <w:r>
        <w:tab/>
      </w:r>
      <w:r>
        <w:tab/>
      </w:r>
      <w:r>
        <w:tab/>
        <w:t>Od roku:</w:t>
      </w:r>
    </w:p>
    <w:p w:rsidR="00BB4B2B" w:rsidRDefault="00BB4B2B" w:rsidP="00BB4B2B">
      <w:r>
        <w:t>Vyjádření ředitelství mateřské školy k žádosti:</w:t>
      </w:r>
    </w:p>
    <w:p w:rsidR="00BB4B2B" w:rsidRDefault="00BB4B2B" w:rsidP="00BB4B2B"/>
    <w:p w:rsidR="00BB4B2B" w:rsidRDefault="00BB4B2B" w:rsidP="00BB4B2B"/>
    <w:p w:rsidR="00BB4B2B" w:rsidRDefault="00BB4B2B" w:rsidP="00BB4B2B">
      <w:r>
        <w:t>V ……………………………………………………….</w:t>
      </w:r>
      <w:r>
        <w:tab/>
        <w:t>Dne: ………………………………</w:t>
      </w:r>
    </w:p>
    <w:p w:rsidR="00EF3831" w:rsidRDefault="00EF3831" w:rsidP="00BB4B2B">
      <w:r>
        <w:t>Podpis rodičů: ………………………………………………………………………….</w:t>
      </w:r>
    </w:p>
    <w:p w:rsidR="00EF3831" w:rsidRDefault="00EF3831" w:rsidP="00BB4B2B"/>
    <w:p w:rsidR="00EF3831" w:rsidRDefault="00EF3831" w:rsidP="00BB4B2B">
      <w:r>
        <w:t>Přílohy:</w:t>
      </w:r>
    </w:p>
    <w:p w:rsidR="00EF3831" w:rsidRDefault="00EF3831" w:rsidP="00EF3831">
      <w:pPr>
        <w:pStyle w:val="Odstavecseseznamem"/>
        <w:numPr>
          <w:ilvl w:val="0"/>
          <w:numId w:val="4"/>
        </w:numPr>
        <w:rPr>
          <w:sz w:val="24"/>
        </w:rPr>
      </w:pPr>
      <w:r w:rsidRPr="00EF3831">
        <w:rPr>
          <w:sz w:val="24"/>
        </w:rPr>
        <w:t>Vyjádření ošetřujícího dětského lékaře ke zdravotnímu stavu dítěte</w:t>
      </w:r>
    </w:p>
    <w:p w:rsidR="00EF3831" w:rsidRDefault="00EF3831" w:rsidP="00EF3831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Vyjádření pedagogicko-psychologické poradny</w:t>
      </w:r>
    </w:p>
    <w:p w:rsidR="00371B15" w:rsidRDefault="00EF3831" w:rsidP="0087016B">
      <w:pPr>
        <w:rPr>
          <w:sz w:val="24"/>
        </w:rPr>
      </w:pPr>
      <w:r>
        <w:rPr>
          <w:sz w:val="24"/>
        </w:rPr>
        <w:t>Žádost předlož</w:t>
      </w:r>
      <w:r w:rsidR="00D6470B">
        <w:rPr>
          <w:sz w:val="24"/>
        </w:rPr>
        <w:t>te nejpozději do 31. května 2024</w:t>
      </w:r>
      <w:bookmarkStart w:id="0" w:name="_GoBack"/>
      <w:bookmarkEnd w:id="0"/>
      <w:r w:rsidR="00EE7D37">
        <w:rPr>
          <w:sz w:val="24"/>
        </w:rPr>
        <w:tab/>
      </w:r>
    </w:p>
    <w:sectPr w:rsidR="00371B15" w:rsidSect="00E26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ED8" w:rsidRDefault="00786ED8" w:rsidP="00E63696">
      <w:pPr>
        <w:spacing w:after="0" w:line="240" w:lineRule="auto"/>
      </w:pPr>
      <w:r>
        <w:separator/>
      </w:r>
    </w:p>
  </w:endnote>
  <w:endnote w:type="continuationSeparator" w:id="0">
    <w:p w:rsidR="00786ED8" w:rsidRDefault="00786ED8" w:rsidP="00E63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18" w:rsidRDefault="00F7481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D2" w:rsidRDefault="00453029">
    <w:pPr>
      <w:pStyle w:val="Zpat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7CE43423" wp14:editId="59B11A73">
          <wp:simplePos x="0" y="0"/>
          <wp:positionH relativeFrom="margin">
            <wp:align>center</wp:align>
          </wp:positionH>
          <wp:positionV relativeFrom="page">
            <wp:posOffset>9926320</wp:posOffset>
          </wp:positionV>
          <wp:extent cx="6271200" cy="262800"/>
          <wp:effectExtent l="0" t="0" r="0" b="4445"/>
          <wp:wrapNone/>
          <wp:docPr id="3" name="Grafický objekt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26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18" w:rsidRDefault="00F748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ED8" w:rsidRDefault="00786ED8" w:rsidP="00E63696">
      <w:pPr>
        <w:spacing w:after="0" w:line="240" w:lineRule="auto"/>
      </w:pPr>
      <w:r>
        <w:separator/>
      </w:r>
    </w:p>
  </w:footnote>
  <w:footnote w:type="continuationSeparator" w:id="0">
    <w:p w:rsidR="00786ED8" w:rsidRDefault="00786ED8" w:rsidP="00E63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786ED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7" o:spid="_x0000_s2050" type="#_x0000_t75" style="position:absolute;left:0;text-align:left;margin-left:0;margin-top:0;width:595.75pt;height:842pt;z-index:-251657216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18" w:rsidRDefault="0036481E">
    <w:pPr>
      <w:pStyle w:val="Zhlav"/>
      <w:rPr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4384" behindDoc="1" locked="1" layoutInCell="1" allowOverlap="1" wp14:anchorId="649B230B" wp14:editId="2E9C50D6">
          <wp:simplePos x="0" y="0"/>
          <wp:positionH relativeFrom="margin">
            <wp:posOffset>-3810</wp:posOffset>
          </wp:positionH>
          <wp:positionV relativeFrom="page">
            <wp:posOffset>450215</wp:posOffset>
          </wp:positionV>
          <wp:extent cx="716400" cy="820800"/>
          <wp:effectExtent l="0" t="0" r="7620" b="0"/>
          <wp:wrapNone/>
          <wp:docPr id="2" name="Grafický objekt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4818">
      <w:tab/>
    </w:r>
    <w:r w:rsidR="00F74818">
      <w:tab/>
    </w:r>
    <w:r w:rsidR="00F74818" w:rsidRPr="00F74818">
      <w:rPr>
        <w:sz w:val="16"/>
        <w:szCs w:val="16"/>
      </w:rPr>
      <w:t>Základní škola a Základní umělecká škola Jablonné v</w:t>
    </w:r>
    <w:r w:rsidR="00F74818">
      <w:rPr>
        <w:sz w:val="16"/>
        <w:szCs w:val="16"/>
      </w:rPr>
      <w:t> </w:t>
    </w:r>
    <w:r w:rsidR="00F74818" w:rsidRPr="00F74818">
      <w:rPr>
        <w:sz w:val="16"/>
        <w:szCs w:val="16"/>
      </w:rPr>
      <w:t>Podještědí</w:t>
    </w:r>
    <w:r w:rsidR="00F74818">
      <w:rPr>
        <w:sz w:val="16"/>
        <w:szCs w:val="16"/>
      </w:rPr>
      <w:t xml:space="preserve">, příspěvková organizace, </w:t>
    </w:r>
  </w:p>
  <w:p w:rsidR="00E63696" w:rsidRDefault="00F7481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                 </w:t>
    </w:r>
    <w:r>
      <w:rPr>
        <w:sz w:val="16"/>
        <w:szCs w:val="16"/>
      </w:rPr>
      <w:tab/>
      <w:t>U Školy 98, 471 25 Jablonné v Podještědí</w:t>
    </w:r>
  </w:p>
  <w:p w:rsidR="00F74818" w:rsidRDefault="00F7481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</w:t>
    </w:r>
  </w:p>
  <w:p w:rsidR="00F74818" w:rsidRPr="00F74818" w:rsidRDefault="00F74818">
    <w:pPr>
      <w:pStyle w:val="Zhlav"/>
      <w:rPr>
        <w:sz w:val="16"/>
        <w:szCs w:val="16"/>
      </w:rPr>
    </w:pPr>
    <w:r>
      <w:rPr>
        <w:sz w:val="16"/>
        <w:szCs w:val="16"/>
      </w:rPr>
      <w:tab/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96" w:rsidRDefault="00786ED8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257546" o:spid="_x0000_s2049" type="#_x0000_t75" style="position:absolute;left:0;text-align:left;margin-left:0;margin-top:0;width:595.75pt;height:842pt;z-index:-251658240;mso-position-horizontal:center;mso-position-horizontal-relative:margin;mso-position-vertical:center;mso-position-vertical-relative:margin" o:allowincell="f">
          <v:imagedata r:id="rId1" o:title="hlavickovy_pap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963"/>
    <w:multiLevelType w:val="hybridMultilevel"/>
    <w:tmpl w:val="56D6C04C"/>
    <w:lvl w:ilvl="0" w:tplc="C2B8C2B6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60390"/>
    <w:multiLevelType w:val="multilevel"/>
    <w:tmpl w:val="D596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CF6778"/>
    <w:multiLevelType w:val="hybridMultilevel"/>
    <w:tmpl w:val="00807FD6"/>
    <w:lvl w:ilvl="0" w:tplc="4D868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30C2F"/>
    <w:multiLevelType w:val="multilevel"/>
    <w:tmpl w:val="2B4E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D7"/>
    <w:rsid w:val="0001207F"/>
    <w:rsid w:val="0001509D"/>
    <w:rsid w:val="000154A9"/>
    <w:rsid w:val="000156DC"/>
    <w:rsid w:val="0005542C"/>
    <w:rsid w:val="000601E1"/>
    <w:rsid w:val="000712FC"/>
    <w:rsid w:val="0008177B"/>
    <w:rsid w:val="000A65BD"/>
    <w:rsid w:val="000D1F08"/>
    <w:rsid w:val="000E4633"/>
    <w:rsid w:val="00102756"/>
    <w:rsid w:val="00130B0D"/>
    <w:rsid w:val="00177696"/>
    <w:rsid w:val="00184102"/>
    <w:rsid w:val="001E0732"/>
    <w:rsid w:val="001E2A73"/>
    <w:rsid w:val="001F14C7"/>
    <w:rsid w:val="00253CD2"/>
    <w:rsid w:val="002B43D6"/>
    <w:rsid w:val="002B6DB3"/>
    <w:rsid w:val="002C6ED7"/>
    <w:rsid w:val="002D5835"/>
    <w:rsid w:val="00303172"/>
    <w:rsid w:val="003332BE"/>
    <w:rsid w:val="00337445"/>
    <w:rsid w:val="00362573"/>
    <w:rsid w:val="0036481E"/>
    <w:rsid w:val="00371B15"/>
    <w:rsid w:val="003C7FB3"/>
    <w:rsid w:val="003E5038"/>
    <w:rsid w:val="00427321"/>
    <w:rsid w:val="00453029"/>
    <w:rsid w:val="00497276"/>
    <w:rsid w:val="00500142"/>
    <w:rsid w:val="00517FD1"/>
    <w:rsid w:val="005264A0"/>
    <w:rsid w:val="00534DD8"/>
    <w:rsid w:val="005744DF"/>
    <w:rsid w:val="005B4FDA"/>
    <w:rsid w:val="005C0548"/>
    <w:rsid w:val="005C1033"/>
    <w:rsid w:val="005E0CD0"/>
    <w:rsid w:val="00634767"/>
    <w:rsid w:val="00641C77"/>
    <w:rsid w:val="0066324F"/>
    <w:rsid w:val="006812F4"/>
    <w:rsid w:val="00694675"/>
    <w:rsid w:val="006A74F7"/>
    <w:rsid w:val="00703524"/>
    <w:rsid w:val="00717EDF"/>
    <w:rsid w:val="00731250"/>
    <w:rsid w:val="007716CB"/>
    <w:rsid w:val="00786ED8"/>
    <w:rsid w:val="007878FC"/>
    <w:rsid w:val="007B2BA5"/>
    <w:rsid w:val="00804920"/>
    <w:rsid w:val="00825D36"/>
    <w:rsid w:val="00833DDF"/>
    <w:rsid w:val="0087016B"/>
    <w:rsid w:val="00884064"/>
    <w:rsid w:val="00892069"/>
    <w:rsid w:val="008A5125"/>
    <w:rsid w:val="008C0BFC"/>
    <w:rsid w:val="009018AD"/>
    <w:rsid w:val="0090356F"/>
    <w:rsid w:val="009035D8"/>
    <w:rsid w:val="00942C9E"/>
    <w:rsid w:val="00944E1A"/>
    <w:rsid w:val="00974658"/>
    <w:rsid w:val="0099080D"/>
    <w:rsid w:val="0099797F"/>
    <w:rsid w:val="009A360E"/>
    <w:rsid w:val="009A6528"/>
    <w:rsid w:val="009B2F32"/>
    <w:rsid w:val="009D6204"/>
    <w:rsid w:val="00A12059"/>
    <w:rsid w:val="00A14E4A"/>
    <w:rsid w:val="00A26846"/>
    <w:rsid w:val="00A347CC"/>
    <w:rsid w:val="00A724B9"/>
    <w:rsid w:val="00A85C11"/>
    <w:rsid w:val="00AC5A4B"/>
    <w:rsid w:val="00B3314F"/>
    <w:rsid w:val="00B33FF3"/>
    <w:rsid w:val="00B37E61"/>
    <w:rsid w:val="00B40661"/>
    <w:rsid w:val="00BA6D90"/>
    <w:rsid w:val="00BB1FAA"/>
    <w:rsid w:val="00BB4B2B"/>
    <w:rsid w:val="00BE5FE7"/>
    <w:rsid w:val="00BE7058"/>
    <w:rsid w:val="00BF5250"/>
    <w:rsid w:val="00C261D0"/>
    <w:rsid w:val="00C54AA4"/>
    <w:rsid w:val="00CB0658"/>
    <w:rsid w:val="00D22B13"/>
    <w:rsid w:val="00D51D75"/>
    <w:rsid w:val="00D6470B"/>
    <w:rsid w:val="00E02910"/>
    <w:rsid w:val="00E26581"/>
    <w:rsid w:val="00E31B9A"/>
    <w:rsid w:val="00E5110B"/>
    <w:rsid w:val="00E5176C"/>
    <w:rsid w:val="00E63696"/>
    <w:rsid w:val="00EA5CAA"/>
    <w:rsid w:val="00EB0821"/>
    <w:rsid w:val="00EE7D37"/>
    <w:rsid w:val="00EF3831"/>
    <w:rsid w:val="00F24182"/>
    <w:rsid w:val="00F620A3"/>
    <w:rsid w:val="00F74818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E50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  <w:style w:type="table" w:styleId="Mkatabulky">
    <w:name w:val="Table Grid"/>
    <w:basedOn w:val="Normlntabulka"/>
    <w:uiPriority w:val="39"/>
    <w:rsid w:val="0057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Zkladntext"/>
    <w:rsid w:val="00371B15"/>
    <w:pPr>
      <w:spacing w:after="115"/>
      <w:ind w:firstLine="480"/>
    </w:pPr>
  </w:style>
  <w:style w:type="paragraph" w:styleId="Zkladntext">
    <w:name w:val="Body Text"/>
    <w:basedOn w:val="Normln"/>
    <w:link w:val="ZkladntextChar"/>
    <w:rsid w:val="00371B15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1B1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Default">
    <w:name w:val="Default"/>
    <w:rsid w:val="00BE5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5F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3E5038"/>
  </w:style>
  <w:style w:type="character" w:customStyle="1" w:styleId="Nadpis6Char">
    <w:name w:val="Nadpis 6 Char"/>
    <w:basedOn w:val="Standardnpsmoodstavce"/>
    <w:link w:val="Nadpis6"/>
    <w:uiPriority w:val="9"/>
    <w:rsid w:val="003E50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zmezer">
    <w:name w:val="No Spacing"/>
    <w:uiPriority w:val="1"/>
    <w:qFormat/>
    <w:rsid w:val="003E5038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FD1"/>
    <w:pPr>
      <w:spacing w:line="30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1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05923"/>
      <w:sz w:val="3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17F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0592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17F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05923"/>
      <w:sz w:val="26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7F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05923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35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05923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E50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3696"/>
  </w:style>
  <w:style w:type="paragraph" w:styleId="Zpat">
    <w:name w:val="footer"/>
    <w:basedOn w:val="Normln"/>
    <w:link w:val="ZpatChar"/>
    <w:uiPriority w:val="99"/>
    <w:unhideWhenUsed/>
    <w:rsid w:val="00E63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3696"/>
  </w:style>
  <w:style w:type="character" w:customStyle="1" w:styleId="Nadpis1Char">
    <w:name w:val="Nadpis 1 Char"/>
    <w:basedOn w:val="Standardnpsmoodstavce"/>
    <w:link w:val="Nadpis1"/>
    <w:uiPriority w:val="9"/>
    <w:rsid w:val="00517FD1"/>
    <w:rPr>
      <w:rFonts w:asciiTheme="majorHAnsi" w:eastAsiaTheme="majorEastAsia" w:hAnsiTheme="majorHAnsi" w:cstheme="majorBidi"/>
      <w:color w:val="105923"/>
      <w:sz w:val="3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17FD1"/>
    <w:rPr>
      <w:rFonts w:asciiTheme="majorHAnsi" w:eastAsiaTheme="majorEastAsia" w:hAnsiTheme="majorHAnsi" w:cstheme="majorBidi"/>
      <w:color w:val="105923"/>
      <w:sz w:val="28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BE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E7058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517FD1"/>
    <w:rPr>
      <w:rFonts w:asciiTheme="majorHAnsi" w:eastAsiaTheme="majorEastAsia" w:hAnsiTheme="majorHAnsi" w:cstheme="majorBidi"/>
      <w:color w:val="105923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17FD1"/>
    <w:rPr>
      <w:rFonts w:asciiTheme="majorHAnsi" w:eastAsiaTheme="majorEastAsia" w:hAnsiTheme="majorHAnsi" w:cstheme="majorBidi"/>
      <w:i/>
      <w:iCs/>
      <w:color w:val="10592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9035D8"/>
    <w:rPr>
      <w:rFonts w:asciiTheme="majorHAnsi" w:eastAsiaTheme="majorEastAsia" w:hAnsiTheme="majorHAnsi" w:cstheme="majorBidi"/>
      <w:color w:val="105923"/>
    </w:rPr>
  </w:style>
  <w:style w:type="character" w:styleId="Zdraznnintenzivn">
    <w:name w:val="Intense Emphasis"/>
    <w:basedOn w:val="Standardnpsmoodstavce"/>
    <w:uiPriority w:val="21"/>
    <w:qFormat/>
    <w:rsid w:val="00EB0821"/>
    <w:rPr>
      <w:i/>
      <w:iCs/>
      <w:color w:val="105923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8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105923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821"/>
    <w:rPr>
      <w:i/>
      <w:iCs/>
      <w:color w:val="105923"/>
    </w:rPr>
  </w:style>
  <w:style w:type="character" w:styleId="Odkazintenzivn">
    <w:name w:val="Intense Reference"/>
    <w:basedOn w:val="Standardnpsmoodstavce"/>
    <w:uiPriority w:val="32"/>
    <w:qFormat/>
    <w:rsid w:val="00EB0821"/>
    <w:rPr>
      <w:b/>
      <w:bCs/>
      <w:smallCaps/>
      <w:color w:val="105923"/>
      <w:spacing w:val="5"/>
    </w:rPr>
  </w:style>
  <w:style w:type="table" w:styleId="Mkatabulky">
    <w:name w:val="Table Grid"/>
    <w:basedOn w:val="Normlntabulka"/>
    <w:uiPriority w:val="39"/>
    <w:rsid w:val="0057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">
    <w:name w:val="Odstavec"/>
    <w:basedOn w:val="Zkladntext"/>
    <w:rsid w:val="00371B15"/>
    <w:pPr>
      <w:spacing w:after="115"/>
      <w:ind w:firstLine="480"/>
    </w:pPr>
  </w:style>
  <w:style w:type="paragraph" w:styleId="Zkladntext">
    <w:name w:val="Body Text"/>
    <w:basedOn w:val="Normln"/>
    <w:link w:val="ZkladntextChar"/>
    <w:rsid w:val="00371B15"/>
    <w:pPr>
      <w:widowControl w:val="0"/>
      <w:spacing w:after="0" w:line="288" w:lineRule="auto"/>
      <w:jc w:val="left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1B15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customStyle="1" w:styleId="Default">
    <w:name w:val="Default"/>
    <w:rsid w:val="00BE5F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E5FE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3E5038"/>
  </w:style>
  <w:style w:type="character" w:customStyle="1" w:styleId="Nadpis6Char">
    <w:name w:val="Nadpis 6 Char"/>
    <w:basedOn w:val="Standardnpsmoodstavce"/>
    <w:link w:val="Nadpis6"/>
    <w:uiPriority w:val="9"/>
    <w:rsid w:val="003E503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zmezer">
    <w:name w:val="No Spacing"/>
    <w:uiPriority w:val="1"/>
    <w:qFormat/>
    <w:rsid w:val="003E5038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Microsoft\Windows\INetCache\Content.Outlook\ND0B5O9H\Hlavi&#269;kov&#253;%20pap&#237;r_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9556-7B06-46FD-9531-04F3D5B9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papír_2</Template>
  <TotalTime>330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2023-03-31T07:06:00Z</cp:lastPrinted>
  <dcterms:created xsi:type="dcterms:W3CDTF">2018-10-15T05:28:00Z</dcterms:created>
  <dcterms:modified xsi:type="dcterms:W3CDTF">2024-03-12T15:17:00Z</dcterms:modified>
</cp:coreProperties>
</file>